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3C261" w14:textId="77777777" w:rsidR="00514607" w:rsidRDefault="000E34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53B3B" wp14:editId="59CE145C">
                <wp:simplePos x="0" y="0"/>
                <wp:positionH relativeFrom="column">
                  <wp:posOffset>3338830</wp:posOffset>
                </wp:positionH>
                <wp:positionV relativeFrom="paragraph">
                  <wp:posOffset>309880</wp:posOffset>
                </wp:positionV>
                <wp:extent cx="3162300" cy="981075"/>
                <wp:effectExtent l="0" t="0" r="19050" b="28575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81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673C9" w14:textId="77777777" w:rsidR="009B1CB7" w:rsidRPr="009B1CB7" w:rsidRDefault="009B1CB7" w:rsidP="009B1C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1CB7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9B1CB7">
                              <w:rPr>
                                <w:color w:val="000000" w:themeColor="text1"/>
                              </w:rPr>
                              <w:instrText xml:space="preserve"> HYPERLINK "http://www.saint-sebastien-pour-tous.fr" </w:instrText>
                            </w:r>
                            <w:r w:rsidRPr="009B1CB7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9B1CB7">
                              <w:rPr>
                                <w:rStyle w:val="Lienhypertexte"/>
                                <w:color w:val="000000" w:themeColor="text1"/>
                              </w:rPr>
                              <w:t>www.saint-sebastien-pour-tous.fr</w:t>
                            </w:r>
                            <w:r w:rsidRPr="009B1CB7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14:paraId="19649E4B" w14:textId="77777777" w:rsidR="009B1CB7" w:rsidRDefault="00D1791A" w:rsidP="009B1C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FB et Instagram</w:t>
                            </w:r>
                            <w:r w:rsidR="009B1CB7" w:rsidRPr="009B1CB7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>@</w:t>
                            </w:r>
                            <w:r w:rsidR="009B1CB7" w:rsidRPr="009B1CB7">
                              <w:rPr>
                                <w:color w:val="000000" w:themeColor="text1"/>
                              </w:rPr>
                              <w:t>Saint Sébastien pour tous</w:t>
                            </w:r>
                          </w:p>
                          <w:p w14:paraId="44196688" w14:textId="77777777" w:rsidR="00492FCC" w:rsidRPr="009B1CB7" w:rsidRDefault="00492FCC" w:rsidP="00492F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 : saintsebastienpourtous2020</w:t>
                            </w:r>
                            <w:r w:rsidR="001F65C7">
                              <w:rPr>
                                <w:color w:val="000000" w:themeColor="text1"/>
                              </w:rPr>
                              <w:t>@laposte.net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553B3B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3" o:spid="_x0000_s1026" type="#_x0000_t109" style="position:absolute;margin-left:262.9pt;margin-top:24.4pt;width:249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" fillcolor="#5b9bd5 [3204]" strokecolor="#1f4d78 [1604]" strokeweight="1pt">
                <v:textbox>
                  <w:txbxContent>
                    <w:p w14:paraId="151673C9" w14:textId="77777777" w:rsidR="009B1CB7" w:rsidRPr="009B1CB7" w:rsidRDefault="009B1CB7" w:rsidP="009B1C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1CB7">
                        <w:rPr>
                          <w:color w:val="000000" w:themeColor="text1"/>
                        </w:rPr>
                        <w:fldChar w:fldCharType="begin"/>
                      </w:r>
                      <w:r w:rsidRPr="009B1CB7">
                        <w:rPr>
                          <w:color w:val="000000" w:themeColor="text1"/>
                        </w:rPr>
                        <w:instrText xml:space="preserve"> HYPERLINK "http://www.saint-sebastien-pour-tous.fr" </w:instrText>
                      </w:r>
                      <w:r w:rsidRPr="009B1CB7">
                        <w:rPr>
                          <w:color w:val="000000" w:themeColor="text1"/>
                        </w:rPr>
                        <w:fldChar w:fldCharType="separate"/>
                      </w:r>
                      <w:r w:rsidRPr="009B1CB7">
                        <w:rPr>
                          <w:rStyle w:val="Lienhypertexte"/>
                          <w:color w:val="000000" w:themeColor="text1"/>
                        </w:rPr>
                        <w:t>www.saint-sebastien-pour-tous.fr</w:t>
                      </w:r>
                      <w:r w:rsidRPr="009B1CB7">
                        <w:rPr>
                          <w:color w:val="000000" w:themeColor="text1"/>
                        </w:rPr>
                        <w:fldChar w:fldCharType="end"/>
                      </w:r>
                    </w:p>
                    <w:p w14:paraId="19649E4B" w14:textId="77777777" w:rsidR="009B1CB7" w:rsidRDefault="00D1791A" w:rsidP="009B1CB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FB et Instagram</w:t>
                      </w:r>
                      <w:r w:rsidR="009B1CB7" w:rsidRPr="009B1CB7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>@</w:t>
                      </w:r>
                      <w:r w:rsidR="009B1CB7" w:rsidRPr="009B1CB7">
                        <w:rPr>
                          <w:color w:val="000000" w:themeColor="text1"/>
                        </w:rPr>
                        <w:t>Saint Sébastien pour tous</w:t>
                      </w:r>
                    </w:p>
                    <w:p w14:paraId="44196688" w14:textId="77777777" w:rsidR="00492FCC" w:rsidRPr="009B1CB7" w:rsidRDefault="00492FCC" w:rsidP="00492FC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e-mail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 : saintsebastienpourtous2020</w:t>
                      </w:r>
                      <w:r w:rsidR="001F65C7">
                        <w:rPr>
                          <w:color w:val="000000" w:themeColor="text1"/>
                        </w:rPr>
                        <w:t>@laposte.net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1EFE3AA" wp14:editId="7AFDCD37">
                <wp:extent cx="304800" cy="304800"/>
                <wp:effectExtent l="0" t="0" r="0" b="0"/>
                <wp:docPr id="1" name="Rectangle 1" descr="modele bulletin adhesion associ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D599E5" id="Rectangle 1" o:spid="_x0000_s1026" alt="modele bulletin adhesion associ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C1wjpzQIAAOQ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5B6BCB9" wp14:editId="7E730E3F">
            <wp:extent cx="1343025" cy="1343025"/>
            <wp:effectExtent l="0" t="0" r="9525" b="9525"/>
            <wp:docPr id="2" name="Image 2" descr="https://p-lux4.pcloud.com/DLZaph8QjZ4xJ41uZyk707ZZg3JfG7Z3VZZRt0ZXZOFzZU7ZZZRrWQiF91rFkeaPSo3QpyhB8pJJxk/th-19844296327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-lux4.pcloud.com/DLZaph8QjZ4xJ41uZyk707ZZg3JfG7Z3VZZRt0ZXZOFzZU7ZZZRrWQiF91rFkeaPSo3QpyhB8pJJxk/th-19844296327-500x5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C8DA" w14:textId="77777777" w:rsidR="000E34A9" w:rsidRPr="000E34A9" w:rsidRDefault="000E34A9">
      <w:pPr>
        <w:rPr>
          <w:sz w:val="40"/>
          <w:szCs w:val="40"/>
        </w:rPr>
      </w:pPr>
    </w:p>
    <w:p w14:paraId="6819FCDA" w14:textId="44F2799E" w:rsidR="000E34A9" w:rsidRDefault="000E34A9" w:rsidP="000E34A9">
      <w:pPr>
        <w:jc w:val="center"/>
        <w:rPr>
          <w:sz w:val="40"/>
          <w:szCs w:val="40"/>
        </w:rPr>
      </w:pPr>
      <w:r w:rsidRPr="000E34A9">
        <w:rPr>
          <w:sz w:val="40"/>
          <w:szCs w:val="40"/>
        </w:rPr>
        <w:t xml:space="preserve">BULLETIN D’ADHESION </w:t>
      </w:r>
      <w:r w:rsidR="006C1675">
        <w:rPr>
          <w:sz w:val="40"/>
          <w:szCs w:val="40"/>
        </w:rPr>
        <w:t xml:space="preserve">2023 </w:t>
      </w:r>
      <w:r w:rsidRPr="000E34A9">
        <w:rPr>
          <w:sz w:val="40"/>
          <w:szCs w:val="40"/>
        </w:rPr>
        <w:t xml:space="preserve">A L’ASSOCIATION </w:t>
      </w:r>
    </w:p>
    <w:p w14:paraId="48063719" w14:textId="77777777" w:rsidR="000E34A9" w:rsidRDefault="000E34A9" w:rsidP="00F87BD3">
      <w:pPr>
        <w:jc w:val="center"/>
        <w:rPr>
          <w:sz w:val="40"/>
          <w:szCs w:val="40"/>
        </w:rPr>
      </w:pPr>
      <w:r w:rsidRPr="000E34A9">
        <w:rPr>
          <w:sz w:val="40"/>
          <w:szCs w:val="40"/>
        </w:rPr>
        <w:t>« SAINT SEBASTIEN POUR TOUS »</w:t>
      </w:r>
    </w:p>
    <w:p w14:paraId="317C963F" w14:textId="77777777" w:rsidR="00606F67" w:rsidRPr="00606F67" w:rsidRDefault="00606F67" w:rsidP="00606F67">
      <w:pPr>
        <w:jc w:val="center"/>
      </w:pPr>
      <w:r w:rsidRPr="00606F67">
        <w:t>Par cette adhésion je soutiens les actions de Saint Sébastien Pour Tous</w:t>
      </w:r>
    </w:p>
    <w:p w14:paraId="139CB266" w14:textId="77777777" w:rsidR="00606F67" w:rsidRPr="000E34A9" w:rsidRDefault="00606F67" w:rsidP="000E34A9">
      <w:pPr>
        <w:jc w:val="center"/>
        <w:rPr>
          <w:sz w:val="40"/>
          <w:szCs w:val="40"/>
        </w:rPr>
      </w:pPr>
    </w:p>
    <w:p w14:paraId="7D74BFC7" w14:textId="77777777" w:rsidR="000E34A9" w:rsidRDefault="000E34A9" w:rsidP="00F87BD3">
      <w:pPr>
        <w:jc w:val="both"/>
        <w:rPr>
          <w:sz w:val="32"/>
          <w:szCs w:val="32"/>
        </w:rPr>
      </w:pPr>
      <w:r w:rsidRPr="000E34A9">
        <w:rPr>
          <w:sz w:val="32"/>
          <w:szCs w:val="32"/>
        </w:rPr>
        <w:t>NOM :</w:t>
      </w:r>
      <w:r w:rsidR="00F87BD3">
        <w:t xml:space="preserve"> …………………………………………………………………………………</w:t>
      </w:r>
      <w:r w:rsidRPr="000E34A9">
        <w:rPr>
          <w:sz w:val="32"/>
          <w:szCs w:val="32"/>
        </w:rPr>
        <w:t>PRENOM</w:t>
      </w:r>
      <w:r>
        <w:rPr>
          <w:sz w:val="32"/>
          <w:szCs w:val="32"/>
        </w:rPr>
        <w:t> : …………………………………</w:t>
      </w:r>
      <w:r w:rsidR="00F87BD3">
        <w:rPr>
          <w:sz w:val="32"/>
          <w:szCs w:val="32"/>
        </w:rPr>
        <w:t>……</w:t>
      </w:r>
    </w:p>
    <w:p w14:paraId="02EE3580" w14:textId="77777777" w:rsidR="000E34A9" w:rsidRDefault="000E34A9" w:rsidP="00F87BD3">
      <w:pPr>
        <w:jc w:val="both"/>
        <w:rPr>
          <w:sz w:val="32"/>
          <w:szCs w:val="32"/>
        </w:rPr>
      </w:pPr>
      <w:r>
        <w:rPr>
          <w:sz w:val="32"/>
          <w:szCs w:val="32"/>
        </w:rPr>
        <w:t>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7BD3">
        <w:rPr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7871AE3" w14:textId="77777777" w:rsidR="000E34A9" w:rsidRDefault="000E34A9" w:rsidP="00F87BD3">
      <w:pPr>
        <w:jc w:val="both"/>
        <w:rPr>
          <w:sz w:val="32"/>
          <w:szCs w:val="32"/>
        </w:rPr>
      </w:pPr>
      <w:r>
        <w:rPr>
          <w:sz w:val="32"/>
          <w:szCs w:val="32"/>
        </w:rPr>
        <w:t>E-MAIL : ……………………………………………………………………………………………</w:t>
      </w:r>
      <w:r w:rsidR="00F87BD3">
        <w:rPr>
          <w:sz w:val="32"/>
          <w:szCs w:val="32"/>
        </w:rPr>
        <w:t>…………</w:t>
      </w:r>
      <w:proofErr w:type="gramStart"/>
      <w:r w:rsidR="00F87BD3">
        <w:rPr>
          <w:sz w:val="32"/>
          <w:szCs w:val="32"/>
        </w:rPr>
        <w:t>…….</w:t>
      </w:r>
      <w:proofErr w:type="gramEnd"/>
      <w:r w:rsidR="00F87BD3">
        <w:rPr>
          <w:sz w:val="32"/>
          <w:szCs w:val="32"/>
        </w:rPr>
        <w:t>.</w:t>
      </w:r>
    </w:p>
    <w:p w14:paraId="651F3076" w14:textId="77777777" w:rsidR="00F87BD3" w:rsidRDefault="000E34A9" w:rsidP="00F87BD3">
      <w:pPr>
        <w:jc w:val="both"/>
        <w:rPr>
          <w:sz w:val="32"/>
          <w:szCs w:val="32"/>
        </w:rPr>
      </w:pPr>
      <w:r>
        <w:rPr>
          <w:sz w:val="32"/>
          <w:szCs w:val="32"/>
        </w:rPr>
        <w:t>N° DE TELEPHONE : ……………………………………………………………………………</w:t>
      </w:r>
      <w:r w:rsidR="00F87BD3">
        <w:rPr>
          <w:sz w:val="32"/>
          <w:szCs w:val="32"/>
        </w:rPr>
        <w:t>……………….</w:t>
      </w:r>
    </w:p>
    <w:p w14:paraId="7892FFF6" w14:textId="77777777" w:rsidR="00F87BD3" w:rsidRPr="00F87BD3" w:rsidRDefault="00F87BD3" w:rsidP="00F87BD3">
      <w:pPr>
        <w:shd w:val="clear" w:color="auto" w:fill="FFFFFF"/>
        <w:jc w:val="both"/>
        <w:rPr>
          <w:sz w:val="24"/>
          <w:szCs w:val="24"/>
        </w:rPr>
      </w:pPr>
      <w:r w:rsidRPr="00F87BD3">
        <w:rPr>
          <w:sz w:val="24"/>
          <w:szCs w:val="24"/>
        </w:rPr>
        <w:t>O</w:t>
      </w:r>
      <w:r w:rsidRPr="00F87BD3">
        <w:rPr>
          <w:rStyle w:val="Accentuation"/>
          <w:rFonts w:ascii="Arial" w:hAnsi="Arial" w:cs="Arial"/>
          <w:color w:val="222222"/>
          <w:sz w:val="24"/>
          <w:szCs w:val="24"/>
        </w:rPr>
        <w:t xml:space="preserve"> </w:t>
      </w:r>
      <w:r>
        <w:rPr>
          <w:rStyle w:val="Accentuation"/>
          <w:rFonts w:ascii="Arial" w:hAnsi="Arial" w:cs="Arial"/>
          <w:color w:val="222222"/>
          <w:sz w:val="24"/>
          <w:szCs w:val="24"/>
        </w:rPr>
        <w:t>En cochant cette case v</w:t>
      </w:r>
      <w:r w:rsidRPr="00F87BD3">
        <w:rPr>
          <w:rStyle w:val="Accentuation"/>
          <w:rFonts w:ascii="Arial" w:hAnsi="Arial" w:cs="Arial"/>
          <w:color w:val="222222"/>
          <w:sz w:val="24"/>
          <w:szCs w:val="24"/>
        </w:rPr>
        <w:t>ous acceptez que ces données soient recueillies en vue de tenir à jour notre fichier d’adhérents et de recevoir des informations ; en aucun cas ces données ne seront cédées ou vendues à des tiers.  Vous pouvez, en vertu du Règlement européen sur la protection des données personnelles (RGPD), en vigueur depuis le 25/05/2018, avoir accès aux données vous concernant ; vous pouvez demander leur rectification et leur suppres</w:t>
      </w:r>
      <w:bookmarkStart w:id="0" w:name="_GoBack"/>
      <w:bookmarkEnd w:id="0"/>
      <w:r w:rsidRPr="00F87BD3">
        <w:rPr>
          <w:rStyle w:val="Accentuation"/>
          <w:rFonts w:ascii="Arial" w:hAnsi="Arial" w:cs="Arial"/>
          <w:color w:val="222222"/>
          <w:sz w:val="24"/>
          <w:szCs w:val="24"/>
        </w:rPr>
        <w:t>sion. Ces démarches s’effectuent par mail à l'adresse : </w:t>
      </w:r>
      <w:hyperlink r:id="rId8" w:tgtFrame="_blank" w:history="1">
        <w:r w:rsidRPr="00F87BD3">
          <w:rPr>
            <w:rStyle w:val="Lienhypertexte"/>
            <w:rFonts w:ascii="Arial" w:hAnsi="Arial" w:cs="Arial"/>
            <w:i/>
            <w:iCs/>
            <w:color w:val="1155CC"/>
            <w:sz w:val="24"/>
            <w:szCs w:val="24"/>
          </w:rPr>
          <w:t>saintsebastienpourtous2020@laposte.net</w:t>
        </w:r>
      </w:hyperlink>
      <w:r w:rsidRPr="00F87BD3">
        <w:rPr>
          <w:rFonts w:ascii="Arial" w:hAnsi="Arial" w:cs="Arial"/>
          <w:color w:val="222222"/>
          <w:sz w:val="24"/>
          <w:szCs w:val="24"/>
        </w:rPr>
        <w:t> </w:t>
      </w:r>
    </w:p>
    <w:p w14:paraId="3A7280DF" w14:textId="77B9BDDF" w:rsidR="001F65C7" w:rsidRPr="00B766CA" w:rsidRDefault="00F87BD3" w:rsidP="000E34A9">
      <w:pPr>
        <w:rPr>
          <w:b/>
          <w:sz w:val="32"/>
          <w:szCs w:val="32"/>
        </w:rPr>
      </w:pPr>
      <w:r w:rsidRPr="00B766CA">
        <w:rPr>
          <w:b/>
          <w:sz w:val="32"/>
          <w:szCs w:val="32"/>
        </w:rPr>
        <w:t>Adhésion</w:t>
      </w:r>
      <w:r w:rsidR="001F65C7" w:rsidRPr="00B766CA">
        <w:rPr>
          <w:b/>
          <w:sz w:val="32"/>
          <w:szCs w:val="32"/>
        </w:rPr>
        <w:t xml:space="preserve"> </w:t>
      </w:r>
      <w:r w:rsidRPr="00B766CA">
        <w:rPr>
          <w:b/>
          <w:sz w:val="32"/>
          <w:szCs w:val="32"/>
        </w:rPr>
        <w:t>minimum :</w:t>
      </w:r>
      <w:r w:rsidR="009B7ADB">
        <w:rPr>
          <w:b/>
          <w:sz w:val="32"/>
          <w:szCs w:val="32"/>
        </w:rPr>
        <w:t xml:space="preserve"> 30€ puis 15</w:t>
      </w:r>
      <w:r w:rsidR="001F65C7" w:rsidRPr="00B766CA">
        <w:rPr>
          <w:b/>
          <w:sz w:val="32"/>
          <w:szCs w:val="32"/>
        </w:rPr>
        <w:t>€ pour un membre du même foyer</w:t>
      </w:r>
    </w:p>
    <w:p w14:paraId="55C6B244" w14:textId="77777777" w:rsidR="00B00FFC" w:rsidRDefault="001F65C7" w:rsidP="00B00FFC">
      <w:pPr>
        <w:spacing w:after="0"/>
        <w:rPr>
          <w:sz w:val="28"/>
          <w:szCs w:val="28"/>
        </w:rPr>
      </w:pPr>
      <w:r w:rsidRPr="00B766CA">
        <w:rPr>
          <w:b/>
          <w:sz w:val="32"/>
          <w:szCs w:val="32"/>
        </w:rPr>
        <w:t>Paiement</w:t>
      </w:r>
      <w:r>
        <w:rPr>
          <w:sz w:val="32"/>
          <w:szCs w:val="32"/>
        </w:rPr>
        <w:t xml:space="preserve"> : </w:t>
      </w:r>
      <w:r w:rsidRPr="00B00FFC">
        <w:rPr>
          <w:sz w:val="28"/>
          <w:szCs w:val="28"/>
        </w:rPr>
        <w:t>O</w:t>
      </w:r>
      <w:r>
        <w:rPr>
          <w:sz w:val="32"/>
          <w:szCs w:val="32"/>
        </w:rPr>
        <w:t xml:space="preserve"> </w:t>
      </w:r>
      <w:r w:rsidRPr="00B00FFC">
        <w:rPr>
          <w:sz w:val="28"/>
          <w:szCs w:val="28"/>
        </w:rPr>
        <w:t xml:space="preserve">chèque </w:t>
      </w:r>
      <w:r w:rsidR="00F87BD3" w:rsidRPr="00B00FFC">
        <w:rPr>
          <w:sz w:val="28"/>
          <w:szCs w:val="28"/>
        </w:rPr>
        <w:t>(à</w:t>
      </w:r>
      <w:r w:rsidRPr="00B00FFC">
        <w:rPr>
          <w:sz w:val="28"/>
          <w:szCs w:val="28"/>
        </w:rPr>
        <w:t xml:space="preserve"> l’ordre de Saint Sébastien pour </w:t>
      </w:r>
      <w:proofErr w:type="gramStart"/>
      <w:r w:rsidRPr="00B00FFC">
        <w:rPr>
          <w:sz w:val="28"/>
          <w:szCs w:val="28"/>
        </w:rPr>
        <w:t>tous)</w:t>
      </w:r>
      <w:r w:rsidR="00B00FFC">
        <w:rPr>
          <w:sz w:val="28"/>
          <w:szCs w:val="28"/>
        </w:rPr>
        <w:t xml:space="preserve"> </w:t>
      </w:r>
      <w:r w:rsidR="00F87BD3">
        <w:rPr>
          <w:sz w:val="28"/>
          <w:szCs w:val="28"/>
        </w:rPr>
        <w:t xml:space="preserve">  </w:t>
      </w:r>
      <w:proofErr w:type="gramEnd"/>
      <w:r w:rsidR="00F87BD3">
        <w:rPr>
          <w:sz w:val="28"/>
          <w:szCs w:val="28"/>
        </w:rPr>
        <w:t xml:space="preserve">     </w:t>
      </w:r>
      <w:r w:rsidR="00F87BD3" w:rsidRPr="00B00FFC">
        <w:rPr>
          <w:sz w:val="28"/>
          <w:szCs w:val="28"/>
        </w:rPr>
        <w:t>O espèces</w:t>
      </w:r>
    </w:p>
    <w:p w14:paraId="42B1D0F1" w14:textId="77777777" w:rsidR="00F87BD3" w:rsidRDefault="00D521BD" w:rsidP="00F87BD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M</w:t>
      </w:r>
      <w:r w:rsidR="001F65C7" w:rsidRPr="00B766CA">
        <w:rPr>
          <w:b/>
          <w:sz w:val="32"/>
          <w:szCs w:val="32"/>
        </w:rPr>
        <w:t>ontant versé</w:t>
      </w:r>
      <w:r w:rsidR="001F65C7">
        <w:rPr>
          <w:sz w:val="32"/>
          <w:szCs w:val="32"/>
        </w:rPr>
        <w:t> : …</w:t>
      </w:r>
      <w:proofErr w:type="gramStart"/>
      <w:r w:rsidR="001F65C7">
        <w:rPr>
          <w:sz w:val="32"/>
          <w:szCs w:val="32"/>
        </w:rPr>
        <w:t>…….</w:t>
      </w:r>
      <w:proofErr w:type="gramEnd"/>
      <w:r w:rsidR="001F65C7">
        <w:rPr>
          <w:sz w:val="32"/>
          <w:szCs w:val="32"/>
        </w:rPr>
        <w:t>.€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AA97927" w14:textId="77777777" w:rsidR="00F87BD3" w:rsidRDefault="00F87BD3" w:rsidP="00F87BD3">
      <w:pPr>
        <w:spacing w:after="0"/>
        <w:rPr>
          <w:sz w:val="32"/>
          <w:szCs w:val="32"/>
        </w:rPr>
      </w:pPr>
    </w:p>
    <w:p w14:paraId="1299B193" w14:textId="77777777" w:rsidR="00606F67" w:rsidRDefault="00D521BD" w:rsidP="00F87BD3">
      <w:pPr>
        <w:spacing w:after="0"/>
        <w:rPr>
          <w:sz w:val="32"/>
          <w:szCs w:val="32"/>
        </w:rPr>
      </w:pPr>
      <w:r w:rsidRPr="00D521BD">
        <w:rPr>
          <w:b/>
          <w:sz w:val="32"/>
          <w:szCs w:val="32"/>
        </w:rPr>
        <w:t>Signature</w:t>
      </w:r>
      <w:r>
        <w:rPr>
          <w:sz w:val="32"/>
          <w:szCs w:val="32"/>
        </w:rPr>
        <w:t xml:space="preserve"> : </w:t>
      </w:r>
    </w:p>
    <w:p w14:paraId="2D3E172A" w14:textId="77777777" w:rsidR="00B00FFC" w:rsidRDefault="00B00FFC" w:rsidP="000E34A9">
      <w:pPr>
        <w:rPr>
          <w:sz w:val="32"/>
          <w:szCs w:val="32"/>
        </w:rPr>
      </w:pPr>
    </w:p>
    <w:p w14:paraId="420B7A07" w14:textId="77777777" w:rsidR="001F65C7" w:rsidRDefault="001F65C7" w:rsidP="00B766CA">
      <w:pPr>
        <w:rPr>
          <w:sz w:val="32"/>
          <w:szCs w:val="32"/>
        </w:rPr>
      </w:pPr>
      <w:r>
        <w:rPr>
          <w:sz w:val="32"/>
          <w:szCs w:val="32"/>
        </w:rPr>
        <w:t xml:space="preserve">Bulletin et règlement à déposer </w:t>
      </w:r>
      <w:r w:rsidR="00B766CA">
        <w:rPr>
          <w:sz w:val="32"/>
          <w:szCs w:val="32"/>
        </w:rPr>
        <w:t xml:space="preserve">chez Mme Royer, trésorière, </w:t>
      </w:r>
      <w:r w:rsidR="007F2F87">
        <w:rPr>
          <w:sz w:val="32"/>
          <w:szCs w:val="32"/>
        </w:rPr>
        <w:t xml:space="preserve">au 12 la Boissière, 27180 </w:t>
      </w:r>
      <w:r>
        <w:rPr>
          <w:sz w:val="32"/>
          <w:szCs w:val="32"/>
        </w:rPr>
        <w:t>Saint Sébastien</w:t>
      </w:r>
      <w:r w:rsidR="007F2F87">
        <w:rPr>
          <w:sz w:val="32"/>
          <w:szCs w:val="32"/>
        </w:rPr>
        <w:t xml:space="preserve"> de </w:t>
      </w:r>
      <w:proofErr w:type="spellStart"/>
      <w:r w:rsidR="007F2F87">
        <w:rPr>
          <w:sz w:val="32"/>
          <w:szCs w:val="32"/>
        </w:rPr>
        <w:t>Morsent</w:t>
      </w:r>
      <w:proofErr w:type="spellEnd"/>
      <w:r w:rsidR="007F2F87">
        <w:rPr>
          <w:sz w:val="32"/>
          <w:szCs w:val="32"/>
        </w:rPr>
        <w:t>.</w:t>
      </w:r>
    </w:p>
    <w:sectPr w:rsidR="001F65C7" w:rsidSect="00F87BD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0182" w14:textId="77777777" w:rsidR="009F4F48" w:rsidRDefault="009F4F48" w:rsidP="00F61067">
      <w:pPr>
        <w:spacing w:after="0" w:line="240" w:lineRule="auto"/>
      </w:pPr>
      <w:r>
        <w:separator/>
      </w:r>
    </w:p>
  </w:endnote>
  <w:endnote w:type="continuationSeparator" w:id="0">
    <w:p w14:paraId="14BA3465" w14:textId="77777777" w:rsidR="009F4F48" w:rsidRDefault="009F4F48" w:rsidP="00F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DB01" w14:textId="77777777" w:rsidR="00D521BD" w:rsidRDefault="00D521BD" w:rsidP="00B00FFC">
    <w:pPr>
      <w:pStyle w:val="Pieddepage"/>
      <w:jc w:val="center"/>
    </w:pPr>
    <w:r>
      <w:t>Association loi 1901, déclarée en préfecture le 22/01/2021 sous le n°W273008448</w:t>
    </w:r>
  </w:p>
  <w:p w14:paraId="31DB93B3" w14:textId="77777777" w:rsidR="00F61067" w:rsidRDefault="00F610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94A93" w14:textId="77777777" w:rsidR="009F4F48" w:rsidRDefault="009F4F48" w:rsidP="00F61067">
      <w:pPr>
        <w:spacing w:after="0" w:line="240" w:lineRule="auto"/>
      </w:pPr>
      <w:r>
        <w:separator/>
      </w:r>
    </w:p>
  </w:footnote>
  <w:footnote w:type="continuationSeparator" w:id="0">
    <w:p w14:paraId="6508855B" w14:textId="77777777" w:rsidR="009F4F48" w:rsidRDefault="009F4F48" w:rsidP="00F61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9"/>
    <w:rsid w:val="000E34A9"/>
    <w:rsid w:val="00122C4B"/>
    <w:rsid w:val="001F65C7"/>
    <w:rsid w:val="00246B23"/>
    <w:rsid w:val="00492FCC"/>
    <w:rsid w:val="00514607"/>
    <w:rsid w:val="0057553C"/>
    <w:rsid w:val="00606F67"/>
    <w:rsid w:val="00693333"/>
    <w:rsid w:val="006C1675"/>
    <w:rsid w:val="007F2F87"/>
    <w:rsid w:val="00831C61"/>
    <w:rsid w:val="009B1CB7"/>
    <w:rsid w:val="009B7ADB"/>
    <w:rsid w:val="009F4F48"/>
    <w:rsid w:val="00A31DB8"/>
    <w:rsid w:val="00B00FFC"/>
    <w:rsid w:val="00B766CA"/>
    <w:rsid w:val="00CD3800"/>
    <w:rsid w:val="00D1791A"/>
    <w:rsid w:val="00D521BD"/>
    <w:rsid w:val="00E47885"/>
    <w:rsid w:val="00E90029"/>
    <w:rsid w:val="00EC2039"/>
    <w:rsid w:val="00F50E23"/>
    <w:rsid w:val="00F61067"/>
    <w:rsid w:val="00F87BD3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A0D97"/>
  <w15:chartTrackingRefBased/>
  <w15:docId w15:val="{B1741E9C-F299-4A43-B7D8-5C9C4DF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1CB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1067"/>
  </w:style>
  <w:style w:type="paragraph" w:styleId="Pieddepage">
    <w:name w:val="footer"/>
    <w:basedOn w:val="Normal"/>
    <w:link w:val="PieddepageCar"/>
    <w:uiPriority w:val="99"/>
    <w:unhideWhenUsed/>
    <w:rsid w:val="00F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067"/>
  </w:style>
  <w:style w:type="paragraph" w:styleId="Paragraphedeliste">
    <w:name w:val="List Paragraph"/>
    <w:basedOn w:val="Normal"/>
    <w:uiPriority w:val="34"/>
    <w:qFormat/>
    <w:rsid w:val="001F65C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00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sebastienpourtous2020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76B4-1F15-4208-854E-0952B6B0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2D02529B</Template>
  <TotalTime>1</TotalTime>
  <Pages>1</Pages>
  <Words>212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ROYER</dc:creator>
  <cp:keywords/>
  <dc:description/>
  <cp:lastModifiedBy>Marion ROYER</cp:lastModifiedBy>
  <cp:revision>2</cp:revision>
  <dcterms:created xsi:type="dcterms:W3CDTF">2023-02-28T07:35:00Z</dcterms:created>
  <dcterms:modified xsi:type="dcterms:W3CDTF">2023-02-28T07:35:00Z</dcterms:modified>
</cp:coreProperties>
</file>